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1EE" w14:textId="77777777" w:rsidR="00023B90" w:rsidRDefault="00023B90" w:rsidP="00764C1C">
      <w:pPr>
        <w:pStyle w:val="BodyText"/>
        <w:ind w:left="202"/>
      </w:pPr>
    </w:p>
    <w:p w14:paraId="3EFE5334" w14:textId="77777777" w:rsidR="00023B90" w:rsidRPr="00023B90" w:rsidRDefault="00023B90" w:rsidP="00023B90">
      <w:pPr>
        <w:pStyle w:val="BodyText"/>
        <w:ind w:left="202"/>
      </w:pPr>
      <w:r w:rsidRPr="00023B90">
        <w:t>Month, Day, Year </w:t>
      </w:r>
    </w:p>
    <w:p w14:paraId="3DCAD971" w14:textId="77777777" w:rsidR="00023B90" w:rsidRPr="00023B90" w:rsidRDefault="00023B90" w:rsidP="00023B90">
      <w:pPr>
        <w:pStyle w:val="BodyText"/>
        <w:ind w:left="202"/>
      </w:pPr>
      <w:r w:rsidRPr="00023B90">
        <w:t> </w:t>
      </w:r>
    </w:p>
    <w:p w14:paraId="2A049EF1" w14:textId="77777777" w:rsidR="00023B90" w:rsidRPr="00023B90" w:rsidRDefault="00023B90" w:rsidP="00023B90">
      <w:pPr>
        <w:pStyle w:val="BodyText"/>
        <w:ind w:left="202"/>
      </w:pPr>
      <w:r w:rsidRPr="00023B90">
        <w:t>Subject:</w:t>
      </w:r>
      <w:r w:rsidRPr="00023B90">
        <w:tab/>
        <w:t>Project name </w:t>
      </w:r>
    </w:p>
    <w:p w14:paraId="0E5243B1" w14:textId="77777777" w:rsidR="00023B90" w:rsidRPr="00023B90" w:rsidRDefault="00023B90" w:rsidP="007A3438">
      <w:pPr>
        <w:pStyle w:val="BodyText"/>
        <w:ind w:left="922" w:firstLine="518"/>
      </w:pPr>
      <w:r w:rsidRPr="00023B90">
        <w:t>Project county </w:t>
      </w:r>
    </w:p>
    <w:p w14:paraId="04FBA35D" w14:textId="77777777" w:rsidR="00023B90" w:rsidRPr="00023B90" w:rsidRDefault="00023B90" w:rsidP="007A3438">
      <w:pPr>
        <w:pStyle w:val="BodyText"/>
        <w:ind w:left="922" w:firstLine="518"/>
      </w:pPr>
      <w:r w:rsidRPr="00023B90">
        <w:t>FPID Number: xxxxxx-x </w:t>
      </w:r>
    </w:p>
    <w:p w14:paraId="44B6D3E4" w14:textId="77777777" w:rsidR="00023B90" w:rsidRPr="00023B90" w:rsidRDefault="00023B90" w:rsidP="00023B90">
      <w:pPr>
        <w:pStyle w:val="BodyText"/>
        <w:ind w:left="202"/>
      </w:pPr>
      <w:r w:rsidRPr="00023B90">
        <w:t> </w:t>
      </w:r>
    </w:p>
    <w:p w14:paraId="34EBB901" w14:textId="77777777" w:rsidR="00023B90" w:rsidRPr="00023B90" w:rsidRDefault="00023B90" w:rsidP="00023B90">
      <w:pPr>
        <w:pStyle w:val="BodyText"/>
        <w:ind w:left="202"/>
      </w:pPr>
      <w:r w:rsidRPr="00023B90">
        <w:t> </w:t>
      </w:r>
    </w:p>
    <w:p w14:paraId="522539C6" w14:textId="77777777" w:rsidR="00023B90" w:rsidRPr="00023B90" w:rsidRDefault="00023B90" w:rsidP="00023B90">
      <w:pPr>
        <w:pStyle w:val="BodyText"/>
        <w:ind w:left="202"/>
      </w:pPr>
      <w:r w:rsidRPr="00023B90">
        <w:t>Dear agency stakeholder: </w:t>
      </w:r>
    </w:p>
    <w:p w14:paraId="792635AC" w14:textId="77777777" w:rsidR="00023B90" w:rsidRPr="00023B90" w:rsidRDefault="00023B90" w:rsidP="00023B90">
      <w:pPr>
        <w:pStyle w:val="BodyText"/>
        <w:ind w:left="202"/>
      </w:pPr>
      <w:r w:rsidRPr="00023B90">
        <w:t> </w:t>
      </w:r>
    </w:p>
    <w:p w14:paraId="49E5F208" w14:textId="6B75CA96" w:rsidR="00023B90" w:rsidRPr="00023B90" w:rsidRDefault="00023B90" w:rsidP="00023B90">
      <w:pPr>
        <w:pStyle w:val="BodyText"/>
        <w:ind w:left="202"/>
      </w:pPr>
      <w:r w:rsidRPr="00023B90">
        <w:t xml:space="preserve">The Florida Department of Transportation (FDOT) is designing </w:t>
      </w:r>
      <w:r w:rsidR="007A3438">
        <w:t xml:space="preserve">plans for improvements along State Road (S.R.) XXX from </w:t>
      </w:r>
      <w:r w:rsidRPr="00023B90">
        <w:rPr>
          <w:highlight w:val="yellow"/>
        </w:rPr>
        <w:t>&lt;insert limits&gt;</w:t>
      </w:r>
      <w:r w:rsidRPr="00023B90">
        <w:t xml:space="preserve"> in </w:t>
      </w:r>
      <w:r w:rsidRPr="00023B90">
        <w:rPr>
          <w:highlight w:val="yellow"/>
        </w:rPr>
        <w:t>&lt;enter city name&gt;</w:t>
      </w:r>
      <w:r w:rsidRPr="00023B90">
        <w:t>.  The purpose of the project is to rehabilitate the asphalt pavement to extend the life of the existing roadway. The project also plans upgrades to pedestrian curb ramps to meet current Americans with Disabilities Act (ADA) standards.   </w:t>
      </w:r>
      <w:r w:rsidR="007A3438" w:rsidRPr="007A3438">
        <w:rPr>
          <w:highlight w:val="yellow"/>
        </w:rPr>
        <w:t>NOTE: This sentence should be tailored to project specific improvements.</w:t>
      </w:r>
    </w:p>
    <w:p w14:paraId="15830223" w14:textId="77777777" w:rsidR="00023B90" w:rsidRPr="00023B90" w:rsidRDefault="00023B90" w:rsidP="00023B90">
      <w:pPr>
        <w:pStyle w:val="BodyText"/>
        <w:ind w:left="202"/>
      </w:pPr>
      <w:r w:rsidRPr="00023B90">
        <w:t> </w:t>
      </w:r>
    </w:p>
    <w:p w14:paraId="5DF5BB66" w14:textId="77777777" w:rsidR="00023B90" w:rsidRPr="00023B90" w:rsidRDefault="00023B90" w:rsidP="00023B90">
      <w:pPr>
        <w:pStyle w:val="BodyText"/>
        <w:ind w:left="202"/>
      </w:pPr>
      <w:r w:rsidRPr="00023B90">
        <w:t>Design is expected to finish in &lt;insert season and year&gt; with construction starting in &lt;season and year&gt;. </w:t>
      </w:r>
    </w:p>
    <w:p w14:paraId="37232B38" w14:textId="77777777" w:rsidR="00023B90" w:rsidRPr="00023B90" w:rsidRDefault="00023B90" w:rsidP="00023B90">
      <w:pPr>
        <w:pStyle w:val="BodyText"/>
        <w:ind w:left="202"/>
      </w:pPr>
      <w:r w:rsidRPr="00023B90">
        <w:t> </w:t>
      </w:r>
    </w:p>
    <w:p w14:paraId="2936FC51" w14:textId="77777777" w:rsidR="007A3438" w:rsidRDefault="007A3438" w:rsidP="007A3438">
      <w:pPr>
        <w:pStyle w:val="BodyText"/>
        <w:ind w:left="202"/>
      </w:pPr>
      <w:r>
        <w:t xml:space="preserve">The FDOT will coordinate with local partners throughout design to provide an opportunity for you to review the plans and provide comment.  Project information is also provided on our website at </w:t>
      </w:r>
      <w:hyperlink r:id="rId11" w:tgtFrame="_blank" w:history="1">
        <w:r w:rsidR="00023B90" w:rsidRPr="00023B90">
          <w:rPr>
            <w:rStyle w:val="Hyperlink"/>
          </w:rPr>
          <w:t>www.CFLRoads.com/project/xxxxxx-x</w:t>
        </w:r>
      </w:hyperlink>
      <w:r w:rsidR="00023B90" w:rsidRPr="00023B90">
        <w:t>.</w:t>
      </w:r>
    </w:p>
    <w:p w14:paraId="1FF3D2C2" w14:textId="77777777" w:rsidR="007A3438" w:rsidRDefault="007A3438" w:rsidP="007A3438">
      <w:pPr>
        <w:pStyle w:val="BodyText"/>
        <w:ind w:left="202"/>
      </w:pPr>
    </w:p>
    <w:p w14:paraId="5B3DE426" w14:textId="1E613604" w:rsidR="00023B90" w:rsidRPr="00023B90" w:rsidRDefault="007A3438" w:rsidP="007A3438">
      <w:pPr>
        <w:pStyle w:val="BodyText"/>
        <w:ind w:left="202"/>
      </w:pPr>
      <w:r>
        <w:t xml:space="preserve">The Department welcomes your involvement. </w:t>
      </w:r>
      <w:r w:rsidR="00023B90" w:rsidRPr="00023B90">
        <w:t>Please contact me with any questions</w:t>
      </w:r>
      <w:r>
        <w:t xml:space="preserve"> or comments</w:t>
      </w:r>
      <w:r w:rsidR="00023B90" w:rsidRPr="00023B90">
        <w:t xml:space="preserve">. Please </w:t>
      </w:r>
      <w:r>
        <w:t xml:space="preserve">also </w:t>
      </w:r>
      <w:r w:rsidR="00023B90" w:rsidRPr="00023B90">
        <w:t>let us know who from &lt;city/county/agency&gt; are the preferred contacts</w:t>
      </w:r>
      <w:r>
        <w:t xml:space="preserve"> for plan reviews.</w:t>
      </w:r>
      <w:r w:rsidR="00023B90" w:rsidRPr="00023B90">
        <w:t> </w:t>
      </w:r>
    </w:p>
    <w:p w14:paraId="706679B7" w14:textId="77777777" w:rsidR="00023B90" w:rsidRPr="00023B90" w:rsidRDefault="00023B90" w:rsidP="00023B90">
      <w:pPr>
        <w:pStyle w:val="BodyText"/>
        <w:ind w:left="202"/>
      </w:pPr>
      <w:r w:rsidRPr="00023B90">
        <w:t> </w:t>
      </w:r>
    </w:p>
    <w:p w14:paraId="2658619C" w14:textId="77777777" w:rsidR="00023B90" w:rsidRPr="00023B90" w:rsidRDefault="00023B90" w:rsidP="00023B90">
      <w:pPr>
        <w:pStyle w:val="BodyText"/>
        <w:ind w:left="202"/>
      </w:pPr>
      <w:r w:rsidRPr="00023B90">
        <w:t>Sincerely, </w:t>
      </w:r>
    </w:p>
    <w:p w14:paraId="27A56887" w14:textId="77777777" w:rsidR="00023B90" w:rsidRPr="00023B90" w:rsidRDefault="00023B90" w:rsidP="00023B90">
      <w:pPr>
        <w:pStyle w:val="BodyText"/>
        <w:ind w:left="202"/>
      </w:pPr>
      <w:r w:rsidRPr="00023B90">
        <w:t> </w:t>
      </w:r>
    </w:p>
    <w:p w14:paraId="0FA7C821" w14:textId="77777777" w:rsidR="00023B90" w:rsidRPr="00023B90" w:rsidRDefault="00023B90" w:rsidP="00023B90">
      <w:pPr>
        <w:pStyle w:val="BodyText"/>
        <w:ind w:left="202"/>
      </w:pPr>
      <w:r w:rsidRPr="00023B90">
        <w:t> </w:t>
      </w:r>
    </w:p>
    <w:p w14:paraId="32B55F99" w14:textId="77777777" w:rsidR="00023B90" w:rsidRPr="00023B90" w:rsidRDefault="00023B90" w:rsidP="00023B90">
      <w:pPr>
        <w:pStyle w:val="BodyText"/>
        <w:ind w:left="202"/>
      </w:pPr>
      <w:r w:rsidRPr="00023B90">
        <w:t>Name Name </w:t>
      </w:r>
    </w:p>
    <w:p w14:paraId="7321409A" w14:textId="77777777" w:rsidR="00023B90" w:rsidRPr="00023B90" w:rsidRDefault="00023B90" w:rsidP="00023B90">
      <w:pPr>
        <w:pStyle w:val="BodyText"/>
        <w:ind w:left="202"/>
      </w:pPr>
      <w:r w:rsidRPr="00023B90">
        <w:t>FDOT Project Manager </w:t>
      </w:r>
    </w:p>
    <w:p w14:paraId="5DB853D9" w14:textId="77777777" w:rsidR="00023B90" w:rsidRPr="00023B90" w:rsidRDefault="00023B90" w:rsidP="00023B90">
      <w:pPr>
        <w:pStyle w:val="BodyText"/>
        <w:ind w:left="202"/>
      </w:pPr>
      <w:r w:rsidRPr="00023B90">
        <w:t> </w:t>
      </w:r>
    </w:p>
    <w:p w14:paraId="03758813" w14:textId="77777777" w:rsidR="00023B90" w:rsidRPr="00023B90" w:rsidRDefault="00023B90" w:rsidP="00023B90">
      <w:pPr>
        <w:pStyle w:val="BodyText"/>
        <w:ind w:left="202"/>
      </w:pPr>
      <w:r w:rsidRPr="00023B90">
        <w:t> </w:t>
      </w:r>
    </w:p>
    <w:p w14:paraId="4EF1E504" w14:textId="77777777" w:rsidR="00023B90" w:rsidRPr="00023B90" w:rsidRDefault="00023B90" w:rsidP="00023B90">
      <w:pPr>
        <w:pStyle w:val="BodyText"/>
        <w:ind w:left="202"/>
      </w:pPr>
      <w:r w:rsidRPr="00023B90">
        <w:t> </w:t>
      </w:r>
    </w:p>
    <w:p w14:paraId="35E219AE" w14:textId="77777777" w:rsidR="00023B90" w:rsidRDefault="00023B90" w:rsidP="00764C1C">
      <w:pPr>
        <w:pStyle w:val="BodyText"/>
        <w:ind w:left="202"/>
      </w:pPr>
    </w:p>
    <w:sectPr w:rsidR="00023B90" w:rsidSect="00F672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82C2" w14:textId="77777777" w:rsidR="004D6332" w:rsidRDefault="004D6332" w:rsidP="009D429A">
      <w:pPr>
        <w:spacing w:after="0" w:line="240" w:lineRule="auto"/>
      </w:pPr>
      <w:r>
        <w:separator/>
      </w:r>
    </w:p>
  </w:endnote>
  <w:endnote w:type="continuationSeparator" w:id="0">
    <w:p w14:paraId="05BFD2CF" w14:textId="77777777" w:rsidR="004D6332" w:rsidRDefault="004D6332" w:rsidP="009D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altName w:val="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5292" w14:textId="77777777" w:rsidR="0020478B" w:rsidRDefault="00204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67DE" w14:textId="77777777" w:rsidR="0020478B" w:rsidRDefault="00204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CE1C" w14:textId="77777777" w:rsidR="00A40EC8" w:rsidRDefault="00A40EC8" w:rsidP="00A40EC8">
    <w:pPr>
      <w:pStyle w:val="Footer"/>
      <w:jc w:val="center"/>
    </w:pPr>
    <w:r>
      <w:rPr>
        <w:color w:val="334A73"/>
      </w:rPr>
      <w:t xml:space="preserve">www.fdot.gov </w:t>
    </w:r>
    <w:r w:rsidRPr="00F7146D">
      <w:rPr>
        <w:color w:val="334A73"/>
      </w:rPr>
      <w:t>| www.cflroads.com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D504" w14:textId="77777777" w:rsidR="004D6332" w:rsidRDefault="004D6332" w:rsidP="009D429A">
      <w:pPr>
        <w:spacing w:after="0" w:line="240" w:lineRule="auto"/>
      </w:pPr>
      <w:r>
        <w:separator/>
      </w:r>
    </w:p>
  </w:footnote>
  <w:footnote w:type="continuationSeparator" w:id="0">
    <w:p w14:paraId="3B1FE125" w14:textId="77777777" w:rsidR="004D6332" w:rsidRDefault="004D6332" w:rsidP="009D4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4980" w14:textId="77777777" w:rsidR="0020478B" w:rsidRDefault="00204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FF79" w14:textId="77777777" w:rsidR="0020478B" w:rsidRDefault="00204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5827" w14:textId="528FD38D" w:rsidR="00664EE0" w:rsidRDefault="0018718E" w:rsidP="000B5A27">
    <w:pPr>
      <w:spacing w:after="0" w:line="240" w:lineRule="auto"/>
      <w:jc w:val="center"/>
      <w:rPr>
        <w:noProof/>
      </w:rPr>
    </w:pPr>
    <w:r>
      <w:rPr>
        <w:noProof/>
      </w:rPr>
      <w:drawing>
        <wp:inline distT="0" distB="0" distL="0" distR="0" wp14:anchorId="10755EF4" wp14:editId="131CCA76">
          <wp:extent cx="16954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5450" cy="790575"/>
                  </a:xfrm>
                  <a:prstGeom prst="rect">
                    <a:avLst/>
                  </a:prstGeom>
                  <a:noFill/>
                  <a:ln>
                    <a:noFill/>
                  </a:ln>
                </pic:spPr>
              </pic:pic>
            </a:graphicData>
          </a:graphic>
        </wp:inline>
      </w:drawing>
    </w:r>
  </w:p>
  <w:p w14:paraId="33CD945B" w14:textId="77777777" w:rsidR="00664EE0" w:rsidRPr="0097648B" w:rsidRDefault="00664EE0" w:rsidP="00664EE0">
    <w:pPr>
      <w:spacing w:after="0" w:line="240" w:lineRule="auto"/>
      <w:jc w:val="center"/>
      <w:rPr>
        <w:color w:val="1F497D"/>
        <w:sz w:val="20"/>
        <w:szCs w:val="20"/>
      </w:rPr>
    </w:pPr>
    <w:r w:rsidRPr="0097648B">
      <w:rPr>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664EE0" w:rsidRPr="0097648B" w14:paraId="204FC6B1" w14:textId="77777777" w:rsidTr="00DA1EA4">
      <w:trPr>
        <w:jc w:val="center"/>
      </w:trPr>
      <w:tc>
        <w:tcPr>
          <w:tcW w:w="3360" w:type="dxa"/>
        </w:tcPr>
        <w:p w14:paraId="70C125C5" w14:textId="77777777" w:rsidR="00664EE0" w:rsidRPr="00B52152" w:rsidRDefault="00691D32" w:rsidP="00DA1EA4">
          <w:pPr>
            <w:spacing w:after="0" w:line="240" w:lineRule="auto"/>
            <w:ind w:right="792"/>
            <w:jc w:val="center"/>
            <w:rPr>
              <w:rFonts w:eastAsia="Times New Roman"/>
              <w:b/>
              <w:color w:val="002060"/>
              <w:sz w:val="16"/>
              <w:szCs w:val="16"/>
            </w:rPr>
          </w:pPr>
          <w:r>
            <w:rPr>
              <w:rFonts w:eastAsia="Times New Roman"/>
              <w:b/>
              <w:color w:val="002060"/>
              <w:sz w:val="16"/>
              <w:szCs w:val="16"/>
            </w:rPr>
            <w:t>RON DESANTIS</w:t>
          </w:r>
          <w:r w:rsidR="00664EE0" w:rsidRPr="00B52152">
            <w:rPr>
              <w:rFonts w:eastAsia="Times New Roman"/>
              <w:b/>
              <w:color w:val="002060"/>
              <w:sz w:val="16"/>
              <w:szCs w:val="16"/>
            </w:rPr>
            <w:br/>
            <w:t>GOVERNOR</w:t>
          </w:r>
        </w:p>
      </w:tc>
      <w:tc>
        <w:tcPr>
          <w:tcW w:w="4440" w:type="dxa"/>
        </w:tcPr>
        <w:p w14:paraId="3CD2F80B" w14:textId="4A62B206" w:rsidR="00664EE0" w:rsidRPr="00D32323" w:rsidRDefault="009311E5" w:rsidP="00DA1EA4">
          <w:pPr>
            <w:spacing w:after="0" w:line="240" w:lineRule="auto"/>
            <w:jc w:val="center"/>
            <w:rPr>
              <w:rFonts w:eastAsia="Times New Roman"/>
              <w:color w:val="1F497D"/>
              <w:sz w:val="20"/>
              <w:szCs w:val="20"/>
            </w:rPr>
          </w:pPr>
          <w:r>
            <w:rPr>
              <w:rFonts w:eastAsia="Times New Roman"/>
              <w:color w:val="1F497D"/>
              <w:sz w:val="20"/>
              <w:szCs w:val="20"/>
            </w:rPr>
            <w:t>719 South Woodland Boulevard</w:t>
          </w:r>
          <w:r w:rsidR="00664EE0" w:rsidRPr="00D32323">
            <w:rPr>
              <w:rFonts w:eastAsia="Times New Roman"/>
              <w:color w:val="1F497D"/>
              <w:sz w:val="20"/>
              <w:szCs w:val="20"/>
            </w:rPr>
            <w:br/>
          </w:r>
          <w:r>
            <w:rPr>
              <w:rFonts w:eastAsia="Times New Roman"/>
              <w:color w:val="1F497D"/>
              <w:sz w:val="20"/>
              <w:szCs w:val="20"/>
            </w:rPr>
            <w:t>DeLand, FL  32720</w:t>
          </w:r>
        </w:p>
      </w:tc>
      <w:tc>
        <w:tcPr>
          <w:tcW w:w="3120" w:type="dxa"/>
        </w:tcPr>
        <w:p w14:paraId="0482930B" w14:textId="2076B43B" w:rsidR="00664EE0" w:rsidRPr="00B52152" w:rsidRDefault="0018718E" w:rsidP="00614607">
          <w:pPr>
            <w:spacing w:after="0" w:line="240" w:lineRule="auto"/>
            <w:jc w:val="center"/>
            <w:rPr>
              <w:rFonts w:eastAsia="Times New Roman"/>
              <w:b/>
              <w:color w:val="002060"/>
              <w:sz w:val="16"/>
              <w:szCs w:val="16"/>
            </w:rPr>
          </w:pPr>
          <w:r>
            <w:rPr>
              <w:rFonts w:eastAsia="Times New Roman"/>
              <w:b/>
              <w:color w:val="002060"/>
              <w:sz w:val="16"/>
              <w:szCs w:val="16"/>
            </w:rPr>
            <w:t>JARED W. PERDUE</w:t>
          </w:r>
          <w:r w:rsidR="00CA7CB3">
            <w:rPr>
              <w:rFonts w:eastAsia="Times New Roman"/>
              <w:b/>
              <w:color w:val="002060"/>
              <w:sz w:val="16"/>
              <w:szCs w:val="16"/>
            </w:rPr>
            <w:t>, P.E.</w:t>
          </w:r>
          <w:r w:rsidR="00664EE0" w:rsidRPr="00B52152">
            <w:rPr>
              <w:rFonts w:eastAsia="Times New Roman"/>
              <w:b/>
              <w:color w:val="002060"/>
              <w:sz w:val="16"/>
              <w:szCs w:val="16"/>
            </w:rPr>
            <w:br/>
            <w:t>SECRETARY</w:t>
          </w:r>
        </w:p>
      </w:tc>
    </w:tr>
  </w:tbl>
  <w:p w14:paraId="2F8648E5" w14:textId="77777777" w:rsidR="00664EE0" w:rsidRDefault="00664EE0" w:rsidP="00664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ABD"/>
    <w:multiLevelType w:val="multilevel"/>
    <w:tmpl w:val="F684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32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27"/>
    <w:rsid w:val="00023B90"/>
    <w:rsid w:val="000615B7"/>
    <w:rsid w:val="00091193"/>
    <w:rsid w:val="000B5A27"/>
    <w:rsid w:val="000B781D"/>
    <w:rsid w:val="000F3538"/>
    <w:rsid w:val="00113C83"/>
    <w:rsid w:val="00181C56"/>
    <w:rsid w:val="00182667"/>
    <w:rsid w:val="0018718E"/>
    <w:rsid w:val="001B3A9B"/>
    <w:rsid w:val="001B49CD"/>
    <w:rsid w:val="001E37D5"/>
    <w:rsid w:val="001E73F9"/>
    <w:rsid w:val="0020478B"/>
    <w:rsid w:val="00215040"/>
    <w:rsid w:val="0022270C"/>
    <w:rsid w:val="002C10C6"/>
    <w:rsid w:val="002C5F4F"/>
    <w:rsid w:val="002D4E61"/>
    <w:rsid w:val="002D6271"/>
    <w:rsid w:val="00314A2B"/>
    <w:rsid w:val="00323C02"/>
    <w:rsid w:val="00361401"/>
    <w:rsid w:val="00365CF7"/>
    <w:rsid w:val="00377807"/>
    <w:rsid w:val="003A3D86"/>
    <w:rsid w:val="003B4BA7"/>
    <w:rsid w:val="003C5637"/>
    <w:rsid w:val="003C79F9"/>
    <w:rsid w:val="003D6B39"/>
    <w:rsid w:val="003E6F1D"/>
    <w:rsid w:val="004149B3"/>
    <w:rsid w:val="0043157C"/>
    <w:rsid w:val="0044278E"/>
    <w:rsid w:val="00472DD8"/>
    <w:rsid w:val="00481C52"/>
    <w:rsid w:val="0049032B"/>
    <w:rsid w:val="004D4479"/>
    <w:rsid w:val="004D6332"/>
    <w:rsid w:val="0057254C"/>
    <w:rsid w:val="005A4C21"/>
    <w:rsid w:val="005A4EDE"/>
    <w:rsid w:val="005B2C62"/>
    <w:rsid w:val="005E5D4A"/>
    <w:rsid w:val="005F2875"/>
    <w:rsid w:val="00614607"/>
    <w:rsid w:val="006325AD"/>
    <w:rsid w:val="0065687E"/>
    <w:rsid w:val="00664EE0"/>
    <w:rsid w:val="00676A73"/>
    <w:rsid w:val="00683799"/>
    <w:rsid w:val="00691D32"/>
    <w:rsid w:val="006C2B75"/>
    <w:rsid w:val="006D6E39"/>
    <w:rsid w:val="006E4F05"/>
    <w:rsid w:val="007118E3"/>
    <w:rsid w:val="00720361"/>
    <w:rsid w:val="00744E5F"/>
    <w:rsid w:val="00747FA0"/>
    <w:rsid w:val="007611BC"/>
    <w:rsid w:val="00764C1C"/>
    <w:rsid w:val="00770C43"/>
    <w:rsid w:val="007855EE"/>
    <w:rsid w:val="007874EB"/>
    <w:rsid w:val="00793C49"/>
    <w:rsid w:val="007A3438"/>
    <w:rsid w:val="007B0FB2"/>
    <w:rsid w:val="007D74A9"/>
    <w:rsid w:val="008826E4"/>
    <w:rsid w:val="00885AFB"/>
    <w:rsid w:val="008D771D"/>
    <w:rsid w:val="008E31E3"/>
    <w:rsid w:val="009062F0"/>
    <w:rsid w:val="00916CFA"/>
    <w:rsid w:val="00926531"/>
    <w:rsid w:val="009311E5"/>
    <w:rsid w:val="0097648B"/>
    <w:rsid w:val="00976D14"/>
    <w:rsid w:val="009811F8"/>
    <w:rsid w:val="009859C9"/>
    <w:rsid w:val="00997135"/>
    <w:rsid w:val="009B14CC"/>
    <w:rsid w:val="009D429A"/>
    <w:rsid w:val="00A23E04"/>
    <w:rsid w:val="00A40EC8"/>
    <w:rsid w:val="00A419BE"/>
    <w:rsid w:val="00A56259"/>
    <w:rsid w:val="00A77B52"/>
    <w:rsid w:val="00A866BE"/>
    <w:rsid w:val="00AA5308"/>
    <w:rsid w:val="00AB4DC5"/>
    <w:rsid w:val="00AC0D02"/>
    <w:rsid w:val="00AF1AB8"/>
    <w:rsid w:val="00AF2E1B"/>
    <w:rsid w:val="00AF42AA"/>
    <w:rsid w:val="00B10BA8"/>
    <w:rsid w:val="00B52152"/>
    <w:rsid w:val="00BB0CAA"/>
    <w:rsid w:val="00BD01CF"/>
    <w:rsid w:val="00C0260A"/>
    <w:rsid w:val="00C14388"/>
    <w:rsid w:val="00C30A32"/>
    <w:rsid w:val="00C7409B"/>
    <w:rsid w:val="00CA6E01"/>
    <w:rsid w:val="00CA7CB3"/>
    <w:rsid w:val="00CB0693"/>
    <w:rsid w:val="00CF6500"/>
    <w:rsid w:val="00D23955"/>
    <w:rsid w:val="00D32323"/>
    <w:rsid w:val="00D77F26"/>
    <w:rsid w:val="00D94FBD"/>
    <w:rsid w:val="00DA1EA4"/>
    <w:rsid w:val="00DB5259"/>
    <w:rsid w:val="00E3423D"/>
    <w:rsid w:val="00E67FD8"/>
    <w:rsid w:val="00E74D5E"/>
    <w:rsid w:val="00EB17C8"/>
    <w:rsid w:val="00EC07A0"/>
    <w:rsid w:val="00EC430D"/>
    <w:rsid w:val="00ED3EDC"/>
    <w:rsid w:val="00ED7933"/>
    <w:rsid w:val="00EF3431"/>
    <w:rsid w:val="00EF469A"/>
    <w:rsid w:val="00F0038E"/>
    <w:rsid w:val="00F36B17"/>
    <w:rsid w:val="00F66E10"/>
    <w:rsid w:val="00F672C7"/>
    <w:rsid w:val="00FB30B9"/>
    <w:rsid w:val="00FC0163"/>
    <w:rsid w:val="00FC4E4F"/>
    <w:rsid w:val="00FD7E0C"/>
    <w:rsid w:val="00FE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5317"/>
  <w15:docId w15:val="{225F8008-B38B-4ED0-ABEB-91310DD2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A"/>
    <w:pPr>
      <w:spacing w:after="200" w:line="276" w:lineRule="auto"/>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7F26"/>
    <w:rPr>
      <w:color w:val="0000FF"/>
      <w:u w:val="single"/>
    </w:rPr>
  </w:style>
  <w:style w:type="paragraph" w:styleId="BalloonText">
    <w:name w:val="Balloon Text"/>
    <w:basedOn w:val="Normal"/>
    <w:link w:val="BalloonTextChar"/>
    <w:uiPriority w:val="99"/>
    <w:semiHidden/>
    <w:unhideWhenUsed/>
    <w:rsid w:val="00D77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F26"/>
    <w:rPr>
      <w:rFonts w:ascii="Tahoma" w:hAnsi="Tahoma" w:cs="Tahoma"/>
      <w:sz w:val="16"/>
      <w:szCs w:val="16"/>
    </w:rPr>
  </w:style>
  <w:style w:type="paragraph" w:styleId="Header">
    <w:name w:val="header"/>
    <w:basedOn w:val="Normal"/>
    <w:link w:val="HeaderChar"/>
    <w:uiPriority w:val="99"/>
    <w:unhideWhenUsed/>
    <w:rsid w:val="009D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9A"/>
  </w:style>
  <w:style w:type="paragraph" w:styleId="Footer">
    <w:name w:val="footer"/>
    <w:basedOn w:val="Normal"/>
    <w:link w:val="FooterChar"/>
    <w:uiPriority w:val="99"/>
    <w:unhideWhenUsed/>
    <w:rsid w:val="00664EE0"/>
    <w:pPr>
      <w:tabs>
        <w:tab w:val="center" w:pos="4680"/>
        <w:tab w:val="right" w:pos="9360"/>
      </w:tabs>
      <w:spacing w:after="0" w:line="240" w:lineRule="auto"/>
    </w:pPr>
  </w:style>
  <w:style w:type="character" w:customStyle="1" w:styleId="FooterChar">
    <w:name w:val="Footer Char"/>
    <w:link w:val="Footer"/>
    <w:uiPriority w:val="99"/>
    <w:rsid w:val="00664EE0"/>
    <w:rPr>
      <w:rFonts w:ascii="Times New Roman" w:hAnsi="Times New Roman"/>
      <w:sz w:val="22"/>
      <w:szCs w:val="22"/>
    </w:rPr>
  </w:style>
  <w:style w:type="table" w:styleId="TableGrid">
    <w:name w:val="Table Grid"/>
    <w:basedOn w:val="TableNormal"/>
    <w:rsid w:val="00C143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6D14"/>
    <w:pPr>
      <w:spacing w:before="100" w:beforeAutospacing="1" w:after="100" w:afterAutospacing="1" w:line="240" w:lineRule="auto"/>
    </w:pPr>
    <w:rPr>
      <w:rFonts w:eastAsia="Times New Roman"/>
      <w:szCs w:val="24"/>
    </w:rPr>
  </w:style>
  <w:style w:type="paragraph" w:styleId="NoSpacing">
    <w:name w:val="No Spacing"/>
    <w:uiPriority w:val="1"/>
    <w:qFormat/>
    <w:rsid w:val="00976D14"/>
    <w:rPr>
      <w:sz w:val="22"/>
      <w:szCs w:val="22"/>
    </w:rPr>
  </w:style>
  <w:style w:type="paragraph" w:styleId="BodyText">
    <w:name w:val="Body Text"/>
    <w:basedOn w:val="Normal"/>
    <w:link w:val="BodyTextChar"/>
    <w:uiPriority w:val="1"/>
    <w:qFormat/>
    <w:rsid w:val="00361401"/>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361401"/>
    <w:rPr>
      <w:rFonts w:ascii="Times New Roman" w:eastAsia="Times New Roman" w:hAnsi="Times New Roman"/>
      <w:sz w:val="24"/>
      <w:szCs w:val="24"/>
    </w:rPr>
  </w:style>
  <w:style w:type="paragraph" w:styleId="Title">
    <w:name w:val="Title"/>
    <w:basedOn w:val="Normal"/>
    <w:link w:val="TitleChar"/>
    <w:uiPriority w:val="10"/>
    <w:qFormat/>
    <w:rsid w:val="00361401"/>
    <w:pPr>
      <w:widowControl w:val="0"/>
      <w:autoSpaceDE w:val="0"/>
      <w:autoSpaceDN w:val="0"/>
      <w:spacing w:before="242" w:after="0" w:line="240" w:lineRule="auto"/>
      <w:ind w:left="200"/>
    </w:pPr>
    <w:rPr>
      <w:rFonts w:ascii="Rage Italic" w:eastAsia="Rage Italic" w:hAnsi="Rage Italic" w:cs="Rage Italic"/>
      <w:i/>
      <w:iCs/>
      <w:sz w:val="40"/>
      <w:szCs w:val="40"/>
    </w:rPr>
  </w:style>
  <w:style w:type="character" w:customStyle="1" w:styleId="TitleChar">
    <w:name w:val="Title Char"/>
    <w:basedOn w:val="DefaultParagraphFont"/>
    <w:link w:val="Title"/>
    <w:uiPriority w:val="10"/>
    <w:rsid w:val="00361401"/>
    <w:rPr>
      <w:rFonts w:ascii="Rage Italic" w:eastAsia="Rage Italic" w:hAnsi="Rage Italic" w:cs="Rage Italic"/>
      <w:i/>
      <w:iCs/>
      <w:sz w:val="40"/>
      <w:szCs w:val="40"/>
    </w:rPr>
  </w:style>
  <w:style w:type="character" w:styleId="UnresolvedMention">
    <w:name w:val="Unresolved Mention"/>
    <w:basedOn w:val="DefaultParagraphFont"/>
    <w:uiPriority w:val="99"/>
    <w:semiHidden/>
    <w:unhideWhenUsed/>
    <w:rsid w:val="00023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roads.com/project/xxxxxx-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hristine%20McDonald\Updates\Letterhead%20-%20CO%20-%204-19-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336B174B50134EB63697FE25753DB4" ma:contentTypeVersion="4" ma:contentTypeDescription="Create a new document." ma:contentTypeScope="" ma:versionID="0dd1823e36c1237e96d85dc00837d7c1">
  <xsd:schema xmlns:xsd="http://www.w3.org/2001/XMLSchema" xmlns:xs="http://www.w3.org/2001/XMLSchema" xmlns:p="http://schemas.microsoft.com/office/2006/metadata/properties" xmlns:ns2="1c9ed623-027b-437a-b3c3-a7004a86d3d7" targetNamespace="http://schemas.microsoft.com/office/2006/metadata/properties" ma:root="true" ma:fieldsID="928b2e9748950911ac247e912bd42c6e" ns2:_="">
    <xsd:import namespace="1c9ed623-027b-437a-b3c3-a7004a86d3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d623-027b-437a-b3c3-a7004a86d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1CBBA-AC13-41CC-9939-8D7CCC4D484E}">
  <ds:schemaRefs>
    <ds:schemaRef ds:uri="http://schemas.microsoft.com/sharepoint/v3/contenttype/forms"/>
  </ds:schemaRefs>
</ds:datastoreItem>
</file>

<file path=customXml/itemProps2.xml><?xml version="1.0" encoding="utf-8"?>
<ds:datastoreItem xmlns:ds="http://schemas.openxmlformats.org/officeDocument/2006/customXml" ds:itemID="{EFA566F5-CCC6-4EE3-9107-6E0FB92D1306}">
  <ds:schemaRefs>
    <ds:schemaRef ds:uri="http://schemas.microsoft.com/office/2006/metadata/longProperties"/>
  </ds:schemaRefs>
</ds:datastoreItem>
</file>

<file path=customXml/itemProps3.xml><?xml version="1.0" encoding="utf-8"?>
<ds:datastoreItem xmlns:ds="http://schemas.openxmlformats.org/officeDocument/2006/customXml" ds:itemID="{5A7BB79C-7B0C-4575-B86F-4978B890D0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1F170-A607-4C99-96BA-CD122930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d623-027b-437a-b3c3-a7004a86d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 CO - 4-19-11</Template>
  <TotalTime>6</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Fitzwilliam, Carolyn</dc:creator>
  <cp:keywords/>
  <cp:lastModifiedBy>Fitzwilliam, Carolyn</cp:lastModifiedBy>
  <cp:revision>3</cp:revision>
  <dcterms:created xsi:type="dcterms:W3CDTF">2025-12-23T13:24:00Z</dcterms:created>
  <dcterms:modified xsi:type="dcterms:W3CDTF">2025-12-23T13:29:00Z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TC300037961033</vt:lpwstr>
  </property>
  <property fmtid="{D5CDD505-2E9C-101B-9397-08002B2CF9AE}" pid="3" name="ContentTypeId">
    <vt:lpwstr>0x0101008890E7EB7EC4AD4D8D45C5DFE6EFF514</vt:lpwstr>
  </property>
  <property fmtid="{D5CDD505-2E9C-101B-9397-08002B2CF9AE}" pid="4" name="display_urn:schemas-microsoft-com:office:office#Editor">
    <vt:lpwstr>Jacques, Timothy</vt:lpwstr>
  </property>
  <property fmtid="{D5CDD505-2E9C-101B-9397-08002B2CF9AE}" pid="5" name="Order">
    <vt:lpwstr>1700.00000000000</vt:lpwstr>
  </property>
  <property fmtid="{D5CDD505-2E9C-101B-9397-08002B2CF9AE}" pid="6" name="display_urn:schemas-microsoft-com:office:office#Author">
    <vt:lpwstr>McDonald, Christine</vt:lpwstr>
  </property>
  <property fmtid="{D5CDD505-2E9C-101B-9397-08002B2CF9AE}" pid="7" name="MSIP_Label_9b1b62f4-cb9b-4766-8dff-64a7ed23e056_Enabled">
    <vt:lpwstr>true</vt:lpwstr>
  </property>
  <property fmtid="{D5CDD505-2E9C-101B-9397-08002B2CF9AE}" pid="8" name="MSIP_Label_9b1b62f4-cb9b-4766-8dff-64a7ed23e056_SetDate">
    <vt:lpwstr>2025-12-23T13:24:47Z</vt:lpwstr>
  </property>
  <property fmtid="{D5CDD505-2E9C-101B-9397-08002B2CF9AE}" pid="9" name="MSIP_Label_9b1b62f4-cb9b-4766-8dff-64a7ed23e056_Method">
    <vt:lpwstr>Standard</vt:lpwstr>
  </property>
  <property fmtid="{D5CDD505-2E9C-101B-9397-08002B2CF9AE}" pid="10" name="MSIP_Label_9b1b62f4-cb9b-4766-8dff-64a7ed23e056_Name">
    <vt:lpwstr>Public</vt:lpwstr>
  </property>
  <property fmtid="{D5CDD505-2E9C-101B-9397-08002B2CF9AE}" pid="11" name="MSIP_Label_9b1b62f4-cb9b-4766-8dff-64a7ed23e056_SiteId">
    <vt:lpwstr>db21de5d-bc9c-420c-8f3f-8f08f85b5ada</vt:lpwstr>
  </property>
  <property fmtid="{D5CDD505-2E9C-101B-9397-08002B2CF9AE}" pid="12" name="MSIP_Label_9b1b62f4-cb9b-4766-8dff-64a7ed23e056_ActionId">
    <vt:lpwstr>aa643630-b8f3-4edd-8f9d-9799dfbaab69</vt:lpwstr>
  </property>
  <property fmtid="{D5CDD505-2E9C-101B-9397-08002B2CF9AE}" pid="13" name="MSIP_Label_9b1b62f4-cb9b-4766-8dff-64a7ed23e056_ContentBits">
    <vt:lpwstr>0</vt:lpwstr>
  </property>
  <property fmtid="{D5CDD505-2E9C-101B-9397-08002B2CF9AE}" pid="14" name="MSIP_Label_9b1b62f4-cb9b-4766-8dff-64a7ed23e056_Tag">
    <vt:lpwstr>10, 3, 0, 1</vt:lpwstr>
  </property>
</Properties>
</file>